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湖北工业大学学生出国（境）留学交流申请表（研究生）</w:t>
      </w:r>
    </w:p>
    <w:tbl>
      <w:tblPr>
        <w:tblStyle w:val="5"/>
        <w:tblW w:w="89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992"/>
        <w:gridCol w:w="992"/>
        <w:gridCol w:w="851"/>
        <w:gridCol w:w="708"/>
        <w:gridCol w:w="56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3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姓名</w:t>
            </w:r>
          </w:p>
        </w:tc>
        <w:tc>
          <w:tcPr>
            <w:tcW w:w="1985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出生日期</w:t>
            </w:r>
          </w:p>
        </w:tc>
        <w:tc>
          <w:tcPr>
            <w:tcW w:w="1843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ind w:left="-107" w:leftChars="-51" w:right="-107" w:rightChars="-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外语水平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学院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专业及班级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93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QQ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Email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3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护照号码</w:t>
            </w:r>
          </w:p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  <w:sz w:val="20"/>
                <w:szCs w:val="20"/>
              </w:rPr>
              <w:t>（如有，注明有效期）</w:t>
            </w:r>
          </w:p>
        </w:tc>
        <w:tc>
          <w:tcPr>
            <w:tcW w:w="2977" w:type="dxa"/>
            <w:gridSpan w:val="2"/>
            <w:vMerge w:val="restart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ind w:left="-147" w:leftChars="-70" w:right="-63" w:rightChars="-30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家庭联系人</w:t>
            </w:r>
          </w:p>
          <w:p>
            <w:pPr>
              <w:ind w:left="-147" w:leftChars="-70" w:right="-63" w:rightChars="-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及电话</w:t>
            </w:r>
          </w:p>
        </w:tc>
        <w:tc>
          <w:tcPr>
            <w:tcW w:w="708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父亲</w:t>
            </w:r>
          </w:p>
        </w:tc>
        <w:tc>
          <w:tcPr>
            <w:tcW w:w="2410" w:type="dxa"/>
            <w:gridSpan w:val="2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3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977" w:type="dxa"/>
            <w:gridSpan w:val="2"/>
            <w:vMerge w:val="continue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ind w:left="-147" w:leftChars="-70" w:right="-63" w:rightChars="-3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8" w:type="dxa"/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母亲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3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977" w:type="dxa"/>
            <w:gridSpan w:val="2"/>
            <w:vMerge w:val="continue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ind w:left="-147" w:leftChars="-70" w:right="-63" w:rightChars="-3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08" w:type="dxa"/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其他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93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参加项目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名称</w:t>
            </w:r>
          </w:p>
        </w:tc>
        <w:tc>
          <w:tcPr>
            <w:tcW w:w="2977" w:type="dxa"/>
            <w:gridSpan w:val="2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拟出国</w:t>
            </w:r>
            <w:r>
              <w:rPr>
                <w:rFonts w:eastAsia="仿宋_GB2312"/>
                <w:b/>
                <w:bCs/>
              </w:rPr>
              <w:t>(</w:t>
            </w:r>
            <w:r>
              <w:rPr>
                <w:rFonts w:hint="eastAsia" w:eastAsia="仿宋_GB2312" w:cs="仿宋_GB2312"/>
                <w:b/>
                <w:bCs/>
              </w:rPr>
              <w:t>境</w:t>
            </w:r>
            <w:r>
              <w:rPr>
                <w:rFonts w:eastAsia="仿宋_GB2312"/>
                <w:b/>
                <w:bCs/>
              </w:rPr>
              <w:t>)</w:t>
            </w:r>
            <w:r>
              <w:rPr>
                <w:rFonts w:hint="eastAsia" w:eastAsia="仿宋_GB2312" w:cs="仿宋_GB2312"/>
                <w:b/>
                <w:bCs/>
              </w:rPr>
              <w:t>时间</w:t>
            </w:r>
          </w:p>
        </w:tc>
        <w:tc>
          <w:tcPr>
            <w:tcW w:w="3118" w:type="dxa"/>
            <w:gridSpan w:val="3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93" w:type="dxa"/>
            <w:vAlign w:val="center"/>
          </w:tcPr>
          <w:p>
            <w:pPr>
              <w:ind w:left="-107" w:leftChars="-51" w:right="-107" w:rightChars="-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项目类别</w:t>
            </w:r>
          </w:p>
        </w:tc>
        <w:tc>
          <w:tcPr>
            <w:tcW w:w="2977" w:type="dxa"/>
            <w:gridSpan w:val="2"/>
            <w:vAlign w:val="bottom"/>
          </w:tcPr>
          <w:p>
            <w:pPr>
              <w:adjustRightInd w:val="0"/>
              <w:snapToGrid w:val="0"/>
              <w:spacing w:line="40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Wingdings" w:eastAsia="仿宋_GB2312"/>
                <w:szCs w:val="20"/>
              </w:rPr>
              <w:sym w:font="Wingdings" w:char="F071"/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假期短期交流</w:t>
            </w:r>
            <w:r>
              <w:rPr>
                <w:rFonts w:ascii="仿宋_GB2312" w:hAnsi="仿宋_GB2312" w:eastAsia="仿宋_GB2312" w:cs="仿宋_GB2312"/>
              </w:rPr>
              <w:t>/</w:t>
            </w:r>
            <w:r>
              <w:rPr>
                <w:rFonts w:hint="eastAsia" w:ascii="仿宋_GB2312" w:hAnsi="仿宋_GB2312" w:eastAsia="仿宋_GB2312" w:cs="仿宋_GB2312"/>
              </w:rPr>
              <w:t>实习项目</w:t>
            </w:r>
          </w:p>
          <w:p>
            <w:pPr>
              <w:adjustRightInd w:val="0"/>
              <w:snapToGrid w:val="0"/>
              <w:spacing w:line="40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Wingdings" w:eastAsia="仿宋_GB2312"/>
                <w:szCs w:val="20"/>
              </w:rPr>
              <w:sym w:font="Wingdings" w:char="F071"/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期</w:t>
            </w:r>
            <w:r>
              <w:rPr>
                <w:rFonts w:hint="eastAsia" w:ascii="仿宋_GB2312" w:hAnsi="仿宋_GB2312" w:eastAsia="仿宋_GB2312" w:cs="仿宋_GB2312"/>
              </w:rPr>
              <w:t>交流项目</w:t>
            </w:r>
          </w:p>
          <w:p>
            <w:pPr>
              <w:adjustRightInd w:val="0"/>
              <w:snapToGrid w:val="0"/>
              <w:spacing w:line="40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Wingdings" w:eastAsia="仿宋_GB2312"/>
                <w:szCs w:val="20"/>
              </w:rPr>
              <w:sym w:font="Wingdings" w:char="F071"/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留学项目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项目层次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硕士阶段项目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993" w:type="dxa"/>
            <w:tcBorders>
              <w:bottom w:val="single" w:color="auto" w:sz="8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个人申请</w:t>
            </w:r>
          </w:p>
        </w:tc>
        <w:tc>
          <w:tcPr>
            <w:tcW w:w="7938" w:type="dxa"/>
            <w:gridSpan w:val="7"/>
            <w:tcBorders>
              <w:bottom w:val="single" w:color="auto" w:sz="8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rFonts w:ascii="仿宋_GB2312" w:hAnsi="仿宋_GB2312" w:eastAsia="仿宋_GB231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 w:hAnsi="仿宋_GB2312" w:eastAsia="仿宋_GB231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 w:hAnsi="仿宋_GB2312" w:eastAsia="仿宋_GB231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 w:hAnsi="仿宋_GB2312" w:eastAsia="仿宋_GB231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 w:hAnsi="仿宋_GB2312" w:eastAsia="仿宋_GB2312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 w:hAnsi="仿宋_GB2312" w:eastAsia="仿宋_GB2312"/>
              </w:rPr>
            </w:pPr>
          </w:p>
          <w:p>
            <w:pPr>
              <w:adjustRightInd w:val="0"/>
              <w:snapToGrid w:val="0"/>
              <w:spacing w:line="280" w:lineRule="atLeast"/>
              <w:ind w:right="1026"/>
              <w:jc w:val="righ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申请人签名：</w:t>
            </w:r>
          </w:p>
          <w:p>
            <w:pPr>
              <w:adjustRightInd w:val="0"/>
              <w:snapToGrid w:val="0"/>
              <w:spacing w:line="280" w:lineRule="atLeast"/>
              <w:jc w:val="righ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9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研究生导师及学院推荐意见</w:t>
            </w:r>
          </w:p>
        </w:tc>
        <w:tc>
          <w:tcPr>
            <w:tcW w:w="3969" w:type="dxa"/>
            <w:gridSpan w:val="3"/>
            <w:tcBorders>
              <w:top w:val="single" w:color="auto" w:sz="8" w:space="0"/>
            </w:tcBorders>
          </w:tcPr>
          <w:p>
            <w:pPr>
              <w:wordWrap w:val="0"/>
              <w:ind w:right="420"/>
              <w:rPr>
                <w:rFonts w:eastAsia="仿宋_GB2312"/>
              </w:rPr>
            </w:pPr>
          </w:p>
          <w:p>
            <w:pPr>
              <w:wordWrap w:val="0"/>
              <w:ind w:right="420"/>
              <w:rPr>
                <w:rFonts w:eastAsia="仿宋_GB2312"/>
              </w:rPr>
            </w:pPr>
          </w:p>
          <w:p>
            <w:pPr>
              <w:wordWrap w:val="0"/>
              <w:ind w:right="420"/>
              <w:rPr>
                <w:rFonts w:eastAsia="仿宋_GB2312"/>
              </w:rPr>
            </w:pPr>
          </w:p>
          <w:p>
            <w:pPr>
              <w:wordWrap w:val="0"/>
              <w:ind w:right="420"/>
              <w:rPr>
                <w:rFonts w:eastAsia="仿宋_GB2312"/>
              </w:rPr>
            </w:pPr>
          </w:p>
          <w:p>
            <w:pPr>
              <w:wordWrap w:val="0"/>
              <w:ind w:right="420"/>
              <w:rPr>
                <w:rFonts w:eastAsia="仿宋_GB2312"/>
              </w:rPr>
            </w:pPr>
          </w:p>
          <w:p>
            <w:pPr>
              <w:wordWrap w:val="0"/>
              <w:ind w:right="420"/>
              <w:rPr>
                <w:rFonts w:eastAsia="仿宋_GB2312"/>
              </w:rPr>
            </w:pPr>
          </w:p>
          <w:p>
            <w:pPr>
              <w:wordWrap w:val="0"/>
              <w:ind w:right="420" w:firstLine="1260" w:firstLineChars="6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导师签字</w:t>
            </w:r>
            <w:r>
              <w:rPr>
                <w:rFonts w:hint="eastAsia" w:eastAsia="仿宋_GB2312" w:cs="仿宋_GB2312"/>
                <w:color w:val="A6A6A6"/>
                <w:sz w:val="18"/>
                <w:szCs w:val="18"/>
              </w:rPr>
              <w:t>：</w:t>
            </w:r>
          </w:p>
          <w:p>
            <w:pPr>
              <w:jc w:val="righ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3969" w:type="dxa"/>
            <w:gridSpan w:val="4"/>
            <w:tcBorders>
              <w:top w:val="single" w:color="auto" w:sz="8" w:space="0"/>
            </w:tcBorders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right="210"/>
              <w:jc w:val="right"/>
              <w:rPr>
                <w:rFonts w:eastAsia="仿宋_GB2312"/>
                <w:color w:val="A6A6A6"/>
              </w:rPr>
            </w:pPr>
            <w:r>
              <w:rPr>
                <w:rFonts w:hint="eastAsia" w:eastAsia="仿宋_GB2312" w:cs="仿宋_GB2312"/>
              </w:rPr>
              <w:t>学院领导签字</w:t>
            </w:r>
            <w:r>
              <w:rPr>
                <w:rFonts w:eastAsia="仿宋_GB2312"/>
                <w:color w:val="A6A6A6"/>
                <w:sz w:val="18"/>
                <w:szCs w:val="18"/>
              </w:rPr>
              <w:t>(</w:t>
            </w:r>
            <w:r>
              <w:rPr>
                <w:rFonts w:hint="eastAsia" w:eastAsia="仿宋_GB2312" w:cs="仿宋_GB2312"/>
                <w:color w:val="A6A6A6"/>
                <w:sz w:val="18"/>
                <w:szCs w:val="18"/>
              </w:rPr>
              <w:t>盖学院公章</w:t>
            </w:r>
            <w:r>
              <w:rPr>
                <w:rFonts w:eastAsia="仿宋_GB2312"/>
                <w:color w:val="A6A6A6"/>
                <w:sz w:val="18"/>
                <w:szCs w:val="18"/>
              </w:rPr>
              <w:t>)</w:t>
            </w:r>
          </w:p>
          <w:p>
            <w:pPr>
              <w:jc w:val="righ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93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938" w:type="dxa"/>
            <w:gridSpan w:val="7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备注：请综合考虑学生的思想政治表现、心理健康、综合素质等方面，给予推荐意见。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93" w:type="dxa"/>
            <w:tcBorders>
              <w:top w:val="single" w:color="auto" w:sz="8" w:space="0"/>
              <w:bottom w:val="single" w:color="auto" w:sz="18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研究生院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color="auto" w:sz="8" w:space="0"/>
              <w:bottom w:val="single" w:color="auto" w:sz="18" w:space="0"/>
            </w:tcBorders>
          </w:tcPr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负责人签字</w:t>
            </w:r>
            <w:r>
              <w:rPr>
                <w:rFonts w:eastAsia="仿宋_GB2312"/>
                <w:color w:val="A6A6A6"/>
                <w:sz w:val="18"/>
                <w:szCs w:val="18"/>
              </w:rPr>
              <w:t>(</w:t>
            </w:r>
            <w:r>
              <w:rPr>
                <w:rFonts w:hint="eastAsia" w:eastAsia="仿宋_GB2312" w:cs="仿宋_GB2312"/>
                <w:color w:val="A6A6A6"/>
                <w:sz w:val="18"/>
                <w:szCs w:val="18"/>
              </w:rPr>
              <w:t>盖研究生院公章</w:t>
            </w:r>
            <w:r>
              <w:rPr>
                <w:rFonts w:eastAsia="仿宋_GB2312"/>
                <w:color w:val="A6A6A6"/>
                <w:sz w:val="18"/>
                <w:szCs w:val="18"/>
              </w:rPr>
              <w:t>)</w:t>
            </w:r>
          </w:p>
          <w:p>
            <w:pPr>
              <w:tabs>
                <w:tab w:val="left" w:pos="1575"/>
                <w:tab w:val="left" w:pos="282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FDD"/>
    <w:rsid w:val="00011ACE"/>
    <w:rsid w:val="00034DA2"/>
    <w:rsid w:val="00041075"/>
    <w:rsid w:val="00044EE0"/>
    <w:rsid w:val="00091932"/>
    <w:rsid w:val="000B01AD"/>
    <w:rsid w:val="000C5614"/>
    <w:rsid w:val="000F37BF"/>
    <w:rsid w:val="00131231"/>
    <w:rsid w:val="0014244D"/>
    <w:rsid w:val="00156035"/>
    <w:rsid w:val="00194FCE"/>
    <w:rsid w:val="001A2414"/>
    <w:rsid w:val="001F1073"/>
    <w:rsid w:val="001F74B8"/>
    <w:rsid w:val="00204C4B"/>
    <w:rsid w:val="00213FF7"/>
    <w:rsid w:val="002318F4"/>
    <w:rsid w:val="0024062B"/>
    <w:rsid w:val="002432FE"/>
    <w:rsid w:val="00255992"/>
    <w:rsid w:val="00267EF5"/>
    <w:rsid w:val="00295EA9"/>
    <w:rsid w:val="002A2276"/>
    <w:rsid w:val="002B7717"/>
    <w:rsid w:val="002D2C4A"/>
    <w:rsid w:val="002D4D08"/>
    <w:rsid w:val="002F7EA7"/>
    <w:rsid w:val="00324936"/>
    <w:rsid w:val="00346E8F"/>
    <w:rsid w:val="00397FF7"/>
    <w:rsid w:val="003A7306"/>
    <w:rsid w:val="004048A8"/>
    <w:rsid w:val="00495245"/>
    <w:rsid w:val="004B3ABB"/>
    <w:rsid w:val="004C259C"/>
    <w:rsid w:val="00502985"/>
    <w:rsid w:val="00525155"/>
    <w:rsid w:val="00562D77"/>
    <w:rsid w:val="00563D40"/>
    <w:rsid w:val="005E5A14"/>
    <w:rsid w:val="00627327"/>
    <w:rsid w:val="006E648F"/>
    <w:rsid w:val="00703244"/>
    <w:rsid w:val="00731736"/>
    <w:rsid w:val="00780211"/>
    <w:rsid w:val="00781556"/>
    <w:rsid w:val="007D0BC3"/>
    <w:rsid w:val="007E5FDD"/>
    <w:rsid w:val="007F32C9"/>
    <w:rsid w:val="00803258"/>
    <w:rsid w:val="008D46AF"/>
    <w:rsid w:val="008F75FF"/>
    <w:rsid w:val="00950D15"/>
    <w:rsid w:val="00993D19"/>
    <w:rsid w:val="00995B20"/>
    <w:rsid w:val="009E2797"/>
    <w:rsid w:val="00A33F28"/>
    <w:rsid w:val="00A461D9"/>
    <w:rsid w:val="00A747FD"/>
    <w:rsid w:val="00AF21F6"/>
    <w:rsid w:val="00B22587"/>
    <w:rsid w:val="00B44AC9"/>
    <w:rsid w:val="00BA1940"/>
    <w:rsid w:val="00BD5BB9"/>
    <w:rsid w:val="00C03CF9"/>
    <w:rsid w:val="00C158DE"/>
    <w:rsid w:val="00C50230"/>
    <w:rsid w:val="00C678C9"/>
    <w:rsid w:val="00C93E34"/>
    <w:rsid w:val="00CE0250"/>
    <w:rsid w:val="00CF4F97"/>
    <w:rsid w:val="00D055E5"/>
    <w:rsid w:val="00D475EF"/>
    <w:rsid w:val="00D531B7"/>
    <w:rsid w:val="00D67ABA"/>
    <w:rsid w:val="00D94657"/>
    <w:rsid w:val="00DA22B0"/>
    <w:rsid w:val="00DC0129"/>
    <w:rsid w:val="00DD4EDB"/>
    <w:rsid w:val="00E43963"/>
    <w:rsid w:val="00E47FCF"/>
    <w:rsid w:val="00E81D8F"/>
    <w:rsid w:val="00F506BF"/>
    <w:rsid w:val="00F53BEC"/>
    <w:rsid w:val="00F60601"/>
    <w:rsid w:val="00FA4CE9"/>
    <w:rsid w:val="00FB3EA0"/>
    <w:rsid w:val="00FF5189"/>
    <w:rsid w:val="0FAF721A"/>
    <w:rsid w:val="170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62</Words>
  <Characters>354</Characters>
  <Lines>0</Lines>
  <Paragraphs>0</Paragraphs>
  <TotalTime>23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2018-06-16T09:34:00Z</dcterms:created>
  <dc:creator>龙艳</dc:creator>
  <cp:lastModifiedBy>Administrator</cp:lastModifiedBy>
  <cp:lastPrinted>2017-04-17T03:18:00Z</cp:lastPrinted>
  <dcterms:modified xsi:type="dcterms:W3CDTF">2018-12-20T10:01:10Z</dcterms:modified>
  <dc:title>2010年湖北工业大学与芬兰瓦萨应用科技大学交换生项目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